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30" w:rsidRDefault="003B3A65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bookmarkStart w:id="0" w:name="_GoBack"/>
      <w:bookmarkEnd w:id="0"/>
      <w:r>
        <w:rPr>
          <w:noProof/>
          <w:lang w:eastAsia="de-CH"/>
        </w:rPr>
        <w:drawing>
          <wp:inline distT="0" distB="0" distL="0" distR="0">
            <wp:extent cx="1543050" cy="571500"/>
            <wp:effectExtent l="19050" t="0" r="0" b="0"/>
            <wp:docPr id="1" name="Bild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9C3ADF">
        <w:rPr>
          <w:sz w:val="22"/>
        </w:rPr>
        <w:t>10</w:t>
      </w:r>
      <w:r w:rsidR="00D27CF7">
        <w:rPr>
          <w:sz w:val="22"/>
        </w:rPr>
        <w:t>.07.201</w:t>
      </w:r>
      <w:r w:rsidR="009C3ADF">
        <w:rPr>
          <w:sz w:val="22"/>
        </w:rPr>
        <w:t>4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>m e i s t e r s c h a f 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45E2B">
        <w:rPr>
          <w:b/>
          <w:bCs/>
          <w:color w:val="FF0000"/>
          <w:sz w:val="44"/>
          <w:szCs w:val="44"/>
        </w:rPr>
        <w:t>1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9C3ADF">
        <w:rPr>
          <w:b/>
          <w:bCs/>
          <w:color w:val="FF0000"/>
          <w:sz w:val="44"/>
          <w:szCs w:val="44"/>
        </w:rPr>
        <w:t>4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52295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Clubspielerinnen</w:t>
      </w:r>
    </w:p>
    <w:p w:rsidR="00F04930" w:rsidRDefault="00F0493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>n unserem Tennisclub eine</w:t>
      </w:r>
      <w:r w:rsidR="006B7E85">
        <w:rPr>
          <w:rFonts w:ascii="Arial" w:hAnsi="Arial" w:cs="Arial"/>
          <w:sz w:val="22"/>
        </w:rPr>
        <w:t xml:space="preserve"> Clubmeisterschaft statt. Ich hoffe eine Vielzahl von Mitspielerinnen und Mitspieler, Zaungästen, Zuschauer</w:t>
      </w:r>
      <w:r w:rsidR="00E01527">
        <w:rPr>
          <w:rFonts w:ascii="Arial" w:hAnsi="Arial" w:cs="Arial"/>
          <w:sz w:val="22"/>
        </w:rPr>
        <w:t>/Innen</w:t>
      </w:r>
      <w:r w:rsidR="006B7E85">
        <w:rPr>
          <w:rFonts w:ascii="Arial" w:hAnsi="Arial" w:cs="Arial"/>
          <w:sz w:val="22"/>
        </w:rPr>
        <w:t xml:space="preserve"> und Unterstützer</w:t>
      </w:r>
      <w:r w:rsidR="00E01527">
        <w:rPr>
          <w:rFonts w:ascii="Arial" w:hAnsi="Arial" w:cs="Arial"/>
          <w:sz w:val="22"/>
        </w:rPr>
        <w:t>/Innen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L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>pannende 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Let's have fun;-)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>T E I L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AB07A5">
        <w:rPr>
          <w:rFonts w:ascii="Arial" w:hAnsi="Arial" w:cs="Arial"/>
          <w:sz w:val="22"/>
        </w:rPr>
        <w:t>ng 1998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oder Wildcard von Tina Rosenberger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9C3ADF">
        <w:rPr>
          <w:color w:val="FF0000"/>
        </w:rPr>
        <w:t xml:space="preserve"> Samstag, 9</w:t>
      </w:r>
      <w:r w:rsidR="006B7E85" w:rsidRPr="0052295D">
        <w:rPr>
          <w:color w:val="FF0000"/>
        </w:rPr>
        <w:t>. August</w:t>
      </w:r>
      <w:r w:rsidR="00D27CF7">
        <w:rPr>
          <w:color w:val="FF0000"/>
        </w:rPr>
        <w:t xml:space="preserve"> 201</w:t>
      </w:r>
      <w:r w:rsidR="009C3ADF">
        <w:rPr>
          <w:color w:val="FF0000"/>
        </w:rPr>
        <w:t>4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6B7E85" w:rsidRPr="0052295D">
        <w:rPr>
          <w:color w:val="FF0000"/>
        </w:rPr>
        <w:t xml:space="preserve">nde   :     </w:t>
      </w:r>
      <w:r w:rsidR="009C3ADF">
        <w:rPr>
          <w:color w:val="FF0000"/>
        </w:rPr>
        <w:t xml:space="preserve"> Samstag, 23</w:t>
      </w:r>
      <w:r w:rsidR="006B7E85" w:rsidRPr="0052295D">
        <w:rPr>
          <w:color w:val="FF0000"/>
        </w:rPr>
        <w:t>. August</w:t>
      </w:r>
      <w:r w:rsidR="00F07D37">
        <w:rPr>
          <w:color w:val="FF0000"/>
        </w:rPr>
        <w:t xml:space="preserve"> 201</w:t>
      </w:r>
      <w:r w:rsidR="009C3ADF">
        <w:rPr>
          <w:color w:val="FF0000"/>
        </w:rPr>
        <w:t>4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9C3ADF">
        <w:rPr>
          <w:b w:val="0"/>
          <w:bCs w:val="0"/>
        </w:rPr>
        <w:t>24</w:t>
      </w:r>
      <w:r w:rsidR="00D27CF7">
        <w:rPr>
          <w:b w:val="0"/>
          <w:bCs w:val="0"/>
        </w:rPr>
        <w:t>.08.201</w:t>
      </w:r>
      <w:r w:rsidR="009C3ADF">
        <w:rPr>
          <w:b w:val="0"/>
          <w:bCs w:val="0"/>
        </w:rPr>
        <w:t>4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AE472E">
        <w:rPr>
          <w:b w:val="0"/>
          <w:bCs w:val="0"/>
        </w:rPr>
        <w:t>darauf 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9C3ADF">
        <w:t>4</w:t>
      </w:r>
      <w:r w:rsidR="006B7E85" w:rsidRPr="0052295D">
        <w:t xml:space="preserve">. August </w:t>
      </w:r>
      <w:r w:rsidR="00D27CF7">
        <w:t>201</w:t>
      </w:r>
      <w:r w:rsidR="009C3ADF">
        <w:t>4</w:t>
      </w:r>
      <w:r w:rsidR="006B7E85" w:rsidRPr="0052295D">
        <w:t>, 00.00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>T A B L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9C3ADF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1969</w:t>
      </w:r>
      <w:r w:rsidR="00E31DE8">
        <w:rPr>
          <w:rFonts w:ascii="Arial" w:hAnsi="Arial" w:cs="Arial"/>
          <w:sz w:val="22"/>
        </w:rPr>
        <w:t xml:space="preserve"> und älter</w:t>
      </w:r>
      <w:r w:rsidR="00D27CF7">
        <w:rPr>
          <w:rFonts w:ascii="Arial" w:hAnsi="Arial" w:cs="Arial"/>
          <w:sz w:val="22"/>
        </w:rPr>
        <w:t xml:space="preserve"> oder mit Wildcard von Tina Rosenberger</w:t>
      </w:r>
      <w:r w:rsidR="00792326">
        <w:rPr>
          <w:rFonts w:ascii="Arial" w:hAnsi="Arial" w:cs="Arial"/>
          <w:sz w:val="22"/>
        </w:rPr>
        <w:t>)</w:t>
      </w:r>
    </w:p>
    <w:p w:rsidR="009C3ADF" w:rsidRPr="009C3ADF" w:rsidRDefault="009C3ADF" w:rsidP="009C3AD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3350EE">
        <w:rPr>
          <w:rFonts w:ascii="Arial" w:hAnsi="Arial" w:cs="Arial"/>
          <w:sz w:val="22"/>
        </w:rPr>
        <w:t>eniorinnen Einzel (Jahrgang 1969</w:t>
      </w:r>
      <w:r>
        <w:rPr>
          <w:rFonts w:ascii="Arial" w:hAnsi="Arial" w:cs="Arial"/>
          <w:sz w:val="22"/>
        </w:rPr>
        <w:t xml:space="preserve"> und älter oder mit Wildcard von Tina Rosenberger)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</w:t>
      </w:r>
      <w:r w:rsidR="00AE472E">
        <w:rPr>
          <w:rFonts w:ascii="Arial" w:hAnsi="Arial" w:cs="Arial"/>
          <w:sz w:val="22"/>
        </w:rPr>
        <w:t>/</w:t>
      </w:r>
      <w:r w:rsidR="00115E3F" w:rsidRPr="00115E3F">
        <w:rPr>
          <w:rFonts w:ascii="Arial" w:hAnsi="Arial" w:cs="Arial"/>
          <w:sz w:val="22"/>
        </w:rPr>
        <w:t>Innen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</w:p>
    <w:p w:rsidR="00115E3F" w:rsidRDefault="00115E3F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>Bei weni</w:t>
      </w:r>
      <w:r w:rsidR="00421F90">
        <w:rPr>
          <w:rFonts w:ascii="Arial" w:hAnsi="Arial" w:cs="Arial"/>
          <w:sz w:val="22"/>
        </w:rPr>
        <w:t>ger als 3</w:t>
      </w:r>
      <w:r w:rsidRPr="00115E3F">
        <w:rPr>
          <w:rFonts w:ascii="Arial" w:hAnsi="Arial" w:cs="Arial"/>
          <w:sz w:val="22"/>
        </w:rPr>
        <w:t xml:space="preserve"> Teilnehmer</w:t>
      </w:r>
      <w:r w:rsidR="00AE472E">
        <w:rPr>
          <w:rFonts w:ascii="Arial" w:hAnsi="Arial" w:cs="Arial"/>
          <w:sz w:val="22"/>
        </w:rPr>
        <w:t>/</w:t>
      </w:r>
      <w:r w:rsidR="00421F90">
        <w:rPr>
          <w:rFonts w:ascii="Arial" w:hAnsi="Arial" w:cs="Arial"/>
          <w:sz w:val="22"/>
        </w:rPr>
        <w:t>Innen bzw. 3</w:t>
      </w:r>
      <w:r w:rsidRPr="00115E3F">
        <w:rPr>
          <w:rFonts w:ascii="Arial" w:hAnsi="Arial" w:cs="Arial"/>
          <w:sz w:val="22"/>
        </w:rPr>
        <w:t xml:space="preserve"> Doppelpaarungen entfällt die Konkurrenz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D27CF7" w:rsidRDefault="00D27CF7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384A78" w:rsidRPr="00384A78" w:rsidRDefault="00384A78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color w:val="FF0000"/>
          <w:sz w:val="22"/>
        </w:rPr>
      </w:pPr>
      <w:r w:rsidRPr="00384A78">
        <w:rPr>
          <w:rFonts w:ascii="Arial" w:hAnsi="Arial" w:cs="Arial"/>
          <w:b/>
          <w:color w:val="FF0000"/>
          <w:sz w:val="22"/>
        </w:rPr>
        <w:t>Neu!! Trosttableau in der Kategorie Herren Einzel offen</w:t>
      </w: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115E3F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S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P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I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E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L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W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Ü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N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S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C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H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>E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eilnehmer</w:t>
      </w:r>
      <w:r w:rsidR="00337FA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Innen Sp</w:t>
      </w:r>
      <w:r w:rsidR="00D27CF7">
        <w:rPr>
          <w:rFonts w:ascii="Arial" w:hAnsi="Arial" w:cs="Arial"/>
          <w:sz w:val="22"/>
        </w:rPr>
        <w:t>ielwünsche an Tina Rosenberger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 xml:space="preserve">, wobei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3350EE">
        <w:rPr>
          <w:rFonts w:ascii="Arial" w:hAnsi="Arial" w:cs="Arial"/>
          <w:sz w:val="22"/>
        </w:rPr>
        <w:t>4</w:t>
      </w:r>
      <w:r w:rsidR="00D27CF7">
        <w:rPr>
          <w:rFonts w:ascii="Arial" w:hAnsi="Arial" w:cs="Arial"/>
          <w:sz w:val="22"/>
        </w:rPr>
        <w:t>. August 201</w:t>
      </w:r>
      <w:r w:rsidR="003350EE">
        <w:rPr>
          <w:rFonts w:ascii="Arial" w:hAnsi="Arial" w:cs="Arial"/>
          <w:sz w:val="22"/>
        </w:rPr>
        <w:t>4</w:t>
      </w:r>
      <w:r w:rsidR="00E45E2B">
        <w:rPr>
          <w:rFonts w:ascii="Arial" w:hAnsi="Arial" w:cs="Arial"/>
          <w:sz w:val="22"/>
        </w:rPr>
        <w:t>;</w:t>
      </w:r>
      <w:r w:rsidR="00FE230D" w:rsidRPr="00115E3F">
        <w:rPr>
          <w:rFonts w:ascii="Arial" w:hAnsi="Arial" w:cs="Arial"/>
          <w:sz w:val="22"/>
        </w:rPr>
        <w:t xml:space="preserve"> 00.00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1B56F9" w:rsidRPr="00026567">
        <w:rPr>
          <w:rFonts w:ascii="Arial" w:hAnsi="Arial" w:cs="Arial"/>
          <w:bCs/>
          <w:sz w:val="22"/>
        </w:rPr>
        <w:t xml:space="preserve">klar und deutlich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  <w:r w:rsidR="00064A54" w:rsidRPr="00115E3F">
        <w:rPr>
          <w:rFonts w:ascii="Arial" w:hAnsi="Arial" w:cs="Arial"/>
          <w:bCs/>
          <w:sz w:val="22"/>
        </w:rPr>
        <w:t>!</w:t>
      </w:r>
    </w:p>
    <w:p w:rsidR="00E01527" w:rsidRPr="00E01527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/>
          <w:color w:val="FF0000"/>
          <w:sz w:val="22"/>
        </w:rPr>
      </w:pPr>
      <w:r w:rsidRPr="00D27CF7">
        <w:rPr>
          <w:rFonts w:ascii="Arial" w:hAnsi="Arial" w:cs="Arial"/>
          <w:sz w:val="22"/>
        </w:rPr>
        <w:t>Wer ein</w:t>
      </w:r>
      <w:r w:rsidRPr="00E01527">
        <w:rPr>
          <w:rFonts w:ascii="Arial" w:hAnsi="Arial" w:cs="Arial"/>
          <w:b/>
          <w:color w:val="FF0000"/>
          <w:sz w:val="22"/>
        </w:rPr>
        <w:t xml:space="preserve"> ganzes Wochenende </w:t>
      </w:r>
      <w:r w:rsidR="00792326">
        <w:rPr>
          <w:rFonts w:ascii="Arial" w:hAnsi="Arial" w:cs="Arial"/>
          <w:b/>
          <w:color w:val="FF0000"/>
          <w:sz w:val="22"/>
        </w:rPr>
        <w:t xml:space="preserve">(Fr, Sa und So) </w:t>
      </w:r>
      <w:r w:rsidRPr="00E01527">
        <w:rPr>
          <w:rFonts w:ascii="Arial" w:hAnsi="Arial" w:cs="Arial"/>
          <w:b/>
          <w:color w:val="FF0000"/>
          <w:sz w:val="22"/>
        </w:rPr>
        <w:t xml:space="preserve">nicht spielen </w:t>
      </w:r>
      <w:r w:rsidR="007230EC">
        <w:rPr>
          <w:rFonts w:ascii="Arial" w:hAnsi="Arial" w:cs="Arial"/>
          <w:b/>
          <w:color w:val="FF0000"/>
          <w:sz w:val="22"/>
        </w:rPr>
        <w:t>kann, ist nicht spielberechtigt!</w:t>
      </w:r>
      <w:r w:rsidR="00F07D37">
        <w:rPr>
          <w:rFonts w:ascii="Arial" w:hAnsi="Arial" w:cs="Arial"/>
          <w:b/>
          <w:color w:val="FF0000"/>
          <w:sz w:val="22"/>
        </w:rPr>
        <w:t xml:space="preserve"> </w:t>
      </w:r>
      <w:r w:rsidR="00D27CF7">
        <w:rPr>
          <w:rFonts w:ascii="Arial" w:hAnsi="Arial" w:cs="Arial"/>
          <w:sz w:val="22"/>
        </w:rPr>
        <w:t>(T</w:t>
      </w:r>
      <w:r w:rsidR="00D27CF7">
        <w:rPr>
          <w:rFonts w:ascii="Arial" w:hAnsi="Arial" w:cs="Arial"/>
          <w:sz w:val="22"/>
        </w:rPr>
        <w:t>i</w:t>
      </w:r>
      <w:r w:rsidR="00D27CF7">
        <w:rPr>
          <w:rFonts w:ascii="Arial" w:hAnsi="Arial" w:cs="Arial"/>
          <w:sz w:val="22"/>
        </w:rPr>
        <w:t>na Rosenberger</w:t>
      </w:r>
      <w:r w:rsidR="003350EE">
        <w:rPr>
          <w:rFonts w:ascii="Arial" w:hAnsi="Arial" w:cs="Arial"/>
          <w:sz w:val="22"/>
        </w:rPr>
        <w:t xml:space="preserve"> kann</w:t>
      </w:r>
      <w:r w:rsidR="00D27CF7">
        <w:rPr>
          <w:rFonts w:ascii="Arial" w:hAnsi="Arial" w:cs="Arial"/>
          <w:sz w:val="22"/>
        </w:rPr>
        <w:t xml:space="preserve"> </w:t>
      </w:r>
      <w:r w:rsidR="00F07D37" w:rsidRPr="00026567">
        <w:rPr>
          <w:rFonts w:ascii="Arial" w:hAnsi="Arial" w:cs="Arial"/>
          <w:sz w:val="22"/>
        </w:rPr>
        <w:t>Ausnahme</w:t>
      </w:r>
      <w:r w:rsidR="00D27CF7">
        <w:rPr>
          <w:rFonts w:ascii="Arial" w:hAnsi="Arial" w:cs="Arial"/>
          <w:sz w:val="22"/>
        </w:rPr>
        <w:t>n</w:t>
      </w:r>
      <w:r w:rsidR="00F07D37" w:rsidRPr="00026567">
        <w:rPr>
          <w:rFonts w:ascii="Arial" w:hAnsi="Arial" w:cs="Arial"/>
          <w:sz w:val="22"/>
        </w:rPr>
        <w:t xml:space="preserve"> machen)</w:t>
      </w:r>
    </w:p>
    <w:p w:rsidR="00260E4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</w:p>
    <w:p w:rsidR="00260E4E" w:rsidRDefault="00D27CF7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Tina Rosenberger</w:t>
      </w:r>
      <w:r w:rsidR="00F04930" w:rsidRPr="00064A54">
        <w:rPr>
          <w:rFonts w:ascii="Arial" w:hAnsi="Arial" w:cs="Arial"/>
          <w:sz w:val="22"/>
        </w:rPr>
        <w:t xml:space="preserve"> 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</w:rPr>
      </w:pPr>
      <w:r>
        <w:rPr>
          <w:b/>
          <w:bCs/>
          <w:sz w:val="26"/>
        </w:rPr>
        <w:t>A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L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O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N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G</w:t>
      </w:r>
      <w:r w:rsidR="00064A54">
        <w:rPr>
          <w:b/>
          <w:bCs/>
          <w:sz w:val="26"/>
        </w:rPr>
        <w:t xml:space="preserve">  /  S P I E</w:t>
      </w:r>
      <w:r w:rsidR="00E31DE8">
        <w:rPr>
          <w:b/>
          <w:bCs/>
          <w:sz w:val="26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2B61D1">
        <w:t>ab 0</w:t>
      </w:r>
      <w:r w:rsidR="003350EE">
        <w:t>7</w:t>
      </w:r>
      <w:r w:rsidR="002B61D1">
        <w:t>.08.201</w:t>
      </w:r>
      <w:r w:rsidR="003350EE">
        <w:t>4</w:t>
      </w:r>
      <w:r w:rsidR="00F07D37">
        <w:t xml:space="preserve"> um 12:00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>S P I E L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werden keine Spielaufgebote versandt. Die Spieler</w:t>
      </w:r>
      <w:r w:rsidR="00337FAC">
        <w:t>/</w:t>
      </w:r>
      <w:r>
        <w:t>Innen haben sich selbständig über Ihre Spiel</w:t>
      </w:r>
      <w:r w:rsidR="003350EE">
        <w:t>ze</w:t>
      </w:r>
      <w:r w:rsidR="003350EE">
        <w:t>i</w:t>
      </w:r>
      <w:r w:rsidR="003350EE">
        <w:t>ten</w:t>
      </w:r>
      <w:r w:rsidR="005C314A">
        <w:t xml:space="preserve"> im Clubhaus oder über die TC Füllerich</w:t>
      </w:r>
      <w:r w:rsidR="0023588A">
        <w:t>-Webseite zu informieren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15</w:t>
      </w:r>
      <w:r w:rsidR="0023588A" w:rsidRPr="0023588A">
        <w:rPr>
          <w:b/>
          <w:color w:val="FF0000"/>
        </w:rPr>
        <w:t xml:space="preserve"> Minuten vor Spielbeginn!</w:t>
      </w:r>
      <w:r w:rsidR="0023588A">
        <w:rPr>
          <w:b/>
          <w:color w:val="FF0000"/>
        </w:rPr>
        <w:t>!</w:t>
      </w:r>
      <w:r>
        <w:rPr>
          <w:b/>
          <w:color w:val="FF0000"/>
        </w:rPr>
        <w:t xml:space="preserve"> Mehr als 10 Minuten unentschuldigte Verspätung wird nicht toleriert! </w:t>
      </w:r>
      <w:r w:rsidRPr="00854847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w.o. (Ausscheidung aus dem Turnier)</w:t>
      </w:r>
    </w:p>
    <w:p w:rsidR="009C61A1" w:rsidRDefault="002B61D1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Tina Rosenberger</w:t>
      </w:r>
      <w:r w:rsidR="00274744">
        <w:t xml:space="preserve"> entscheidet zusammen mit dem Platzwart ob die Plätze bei Regen bespielbar sind und nicht die Turnierspieler</w:t>
      </w:r>
      <w:r w:rsidR="00AE472E">
        <w:t>/</w:t>
      </w:r>
      <w:r w:rsidR="0023588A">
        <w:t>Innen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wird kein Nenngeld erhoben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E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</w:p>
    <w:p w:rsidR="0023588A" w:rsidRPr="0023588A" w:rsidRDefault="0023588A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r w:rsidR="005C314A" w:rsidRPr="00CB7019">
        <w:rPr>
          <w:b/>
          <w:color w:val="FF0000"/>
          <w:lang w:val="it-IT"/>
        </w:rPr>
        <w:t>Rosenberger</w:t>
      </w:r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r w:rsidR="0023588A">
        <w:rPr>
          <w:b/>
          <w:color w:val="FF0000"/>
          <w:lang w:val="it-IT"/>
        </w:rPr>
        <w:t>Natel: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9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10"/>
      <w:footerReference w:type="default" r:id="rId11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47" w:rsidRDefault="00854847">
      <w:r>
        <w:separator/>
      </w:r>
    </w:p>
  </w:endnote>
  <w:endnote w:type="continuationSeparator" w:id="0">
    <w:p w:rsidR="00854847" w:rsidRDefault="0085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742D9">
      <w:rPr>
        <w:rStyle w:val="Seitenzahl"/>
        <w:noProof/>
      </w:rPr>
      <w:t>1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47" w:rsidRDefault="00854847">
      <w:r>
        <w:separator/>
      </w:r>
    </w:p>
  </w:footnote>
  <w:footnote w:type="continuationSeparator" w:id="0">
    <w:p w:rsidR="00854847" w:rsidRDefault="0085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64A54"/>
    <w:rsid w:val="000963B9"/>
    <w:rsid w:val="000C6134"/>
    <w:rsid w:val="00102D27"/>
    <w:rsid w:val="00107BB7"/>
    <w:rsid w:val="001106B2"/>
    <w:rsid w:val="00115E3F"/>
    <w:rsid w:val="0011695C"/>
    <w:rsid w:val="0012266D"/>
    <w:rsid w:val="001825B3"/>
    <w:rsid w:val="001B56F9"/>
    <w:rsid w:val="0023588A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746A6"/>
    <w:rsid w:val="00384A78"/>
    <w:rsid w:val="003A7EFF"/>
    <w:rsid w:val="003B3A65"/>
    <w:rsid w:val="003E0796"/>
    <w:rsid w:val="003E64D6"/>
    <w:rsid w:val="004153E1"/>
    <w:rsid w:val="00421F90"/>
    <w:rsid w:val="0042473C"/>
    <w:rsid w:val="004332C3"/>
    <w:rsid w:val="004A3144"/>
    <w:rsid w:val="004A67B4"/>
    <w:rsid w:val="004C25EB"/>
    <w:rsid w:val="00516AAB"/>
    <w:rsid w:val="0052295D"/>
    <w:rsid w:val="005244A0"/>
    <w:rsid w:val="005C314A"/>
    <w:rsid w:val="005D779A"/>
    <w:rsid w:val="005E25E0"/>
    <w:rsid w:val="005F66D0"/>
    <w:rsid w:val="00612FC8"/>
    <w:rsid w:val="006307EB"/>
    <w:rsid w:val="00647772"/>
    <w:rsid w:val="006509B2"/>
    <w:rsid w:val="006B7E85"/>
    <w:rsid w:val="006F60E8"/>
    <w:rsid w:val="007230EC"/>
    <w:rsid w:val="00792326"/>
    <w:rsid w:val="007B142D"/>
    <w:rsid w:val="007C67BA"/>
    <w:rsid w:val="007F6618"/>
    <w:rsid w:val="008235AF"/>
    <w:rsid w:val="00827955"/>
    <w:rsid w:val="00845220"/>
    <w:rsid w:val="00854847"/>
    <w:rsid w:val="00876023"/>
    <w:rsid w:val="008B3907"/>
    <w:rsid w:val="008F611D"/>
    <w:rsid w:val="0090164A"/>
    <w:rsid w:val="009C3ADF"/>
    <w:rsid w:val="009C61A1"/>
    <w:rsid w:val="00A321CD"/>
    <w:rsid w:val="00A65C89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7CF7"/>
    <w:rsid w:val="00D4516A"/>
    <w:rsid w:val="00D65EF1"/>
    <w:rsid w:val="00D67804"/>
    <w:rsid w:val="00D742D9"/>
    <w:rsid w:val="00E01527"/>
    <w:rsid w:val="00E02A50"/>
    <w:rsid w:val="00E2004B"/>
    <w:rsid w:val="00E31DE8"/>
    <w:rsid w:val="00E45E2B"/>
    <w:rsid w:val="00E7566F"/>
    <w:rsid w:val="00E87D86"/>
    <w:rsid w:val="00EF2AC9"/>
    <w:rsid w:val="00EF44D7"/>
    <w:rsid w:val="00F04930"/>
    <w:rsid w:val="00F07D37"/>
    <w:rsid w:val="00F93733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na004@bluemail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EBCADB43.dotm</Template>
  <TotalTime>0</TotalTime>
  <Pages>2</Pages>
  <Words>514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3748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Tina Rosenberger</cp:lastModifiedBy>
  <cp:revision>2</cp:revision>
  <cp:lastPrinted>2013-07-09T12:02:00Z</cp:lastPrinted>
  <dcterms:created xsi:type="dcterms:W3CDTF">2014-07-14T14:08:00Z</dcterms:created>
  <dcterms:modified xsi:type="dcterms:W3CDTF">2014-07-14T14:08:00Z</dcterms:modified>
</cp:coreProperties>
</file>